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917DA4" w15:done="0"/>
  <w15:commentEx w15:paraId="33206968" w15:done="0"/>
  <w15:commentEx w15:paraId="1B04B040" w15:done="0"/>
  <w15:commentEx w15:paraId="1EE2A830" w15:done="0"/>
  <w15:commentEx w15:paraId="4A5450CE" w15:done="0"/>
  <w15:commentEx w15:paraId="4FBEF9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35BFA7" w16cex:dateUtc="2023-06-15T08:49:00Z"/>
  <w16cex:commentExtensible w16cex:durableId="2835C042" w16cex:dateUtc="2023-06-15T08:52:00Z"/>
  <w16cex:commentExtensible w16cex:durableId="2835C05F" w16cex:dateUtc="2023-06-15T08:52:00Z"/>
  <w16cex:commentExtensible w16cex:durableId="2835C1CB" w16cex:dateUtc="2023-06-15T08:58:00Z"/>
  <w16cex:commentExtensible w16cex:durableId="2835C3F4" w16cex:dateUtc="2023-06-15T09:08:00Z"/>
  <w16cex:commentExtensible w16cex:durableId="2835C469" w16cex:dateUtc="2023-06-15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917DA4" w16cid:durableId="2835BFA7"/>
  <w16cid:commentId w16cid:paraId="33206968" w16cid:durableId="2835C042"/>
  <w16cid:commentId w16cid:paraId="1B04B040" w16cid:durableId="2835C05F"/>
  <w16cid:commentId w16cid:paraId="1EE2A830" w16cid:durableId="2835C1CB"/>
  <w16cid:commentId w16cid:paraId="4A5450CE" w16cid:durableId="2835C3F4"/>
  <w16cid:commentId w16cid:paraId="4FBEF947" w16cid:durableId="2835C4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Tf90d833a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5AF"/>
    <w:multiLevelType w:val="hybridMultilevel"/>
    <w:tmpl w:val="B08691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9DF"/>
    <w:multiLevelType w:val="hybridMultilevel"/>
    <w:tmpl w:val="55A87738"/>
    <w:lvl w:ilvl="0" w:tplc="FFFFFFFF">
      <w:start w:val="1"/>
      <w:numFmt w:val="lowerLetter"/>
      <w:lvlText w:val="(%1)"/>
      <w:lvlJc w:val="left"/>
      <w:pPr>
        <w:ind w:left="744" w:hanging="384"/>
      </w:pPr>
      <w:rPr>
        <w:rFonts w:ascii="AdvTTf90d833a.I" w:eastAsiaTheme="minorEastAsia" w:hAnsi="AdvTTf90d833a.I" w:cs="AdvTTf90d833a.I" w:hint="default"/>
        <w:b w:val="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EEB"/>
    <w:multiLevelType w:val="hybridMultilevel"/>
    <w:tmpl w:val="CB82D33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29D"/>
    <w:multiLevelType w:val="hybridMultilevel"/>
    <w:tmpl w:val="00EC9426"/>
    <w:lvl w:ilvl="0" w:tplc="4852FBB6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9C4"/>
    <w:multiLevelType w:val="hybridMultilevel"/>
    <w:tmpl w:val="B7A00C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966"/>
    <w:multiLevelType w:val="hybridMultilevel"/>
    <w:tmpl w:val="A830C75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C3C"/>
    <w:multiLevelType w:val="hybridMultilevel"/>
    <w:tmpl w:val="B3E6110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0180"/>
    <w:multiLevelType w:val="hybridMultilevel"/>
    <w:tmpl w:val="610A4D1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2E2A"/>
    <w:multiLevelType w:val="hybridMultilevel"/>
    <w:tmpl w:val="CAA6BFA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282C"/>
    <w:multiLevelType w:val="hybridMultilevel"/>
    <w:tmpl w:val="CFE4043E"/>
    <w:lvl w:ilvl="0" w:tplc="950A2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350"/>
    <w:multiLevelType w:val="hybridMultilevel"/>
    <w:tmpl w:val="7ABE4B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517B"/>
    <w:multiLevelType w:val="hybridMultilevel"/>
    <w:tmpl w:val="4254F79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A1F67"/>
    <w:multiLevelType w:val="hybridMultilevel"/>
    <w:tmpl w:val="BE50B5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3A73"/>
    <w:multiLevelType w:val="hybridMultilevel"/>
    <w:tmpl w:val="2EDC136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B7AA2"/>
    <w:multiLevelType w:val="hybridMultilevel"/>
    <w:tmpl w:val="E788FA7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4421"/>
    <w:multiLevelType w:val="hybridMultilevel"/>
    <w:tmpl w:val="E2289496"/>
    <w:lvl w:ilvl="0" w:tplc="B964DBC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5A1B"/>
    <w:multiLevelType w:val="hybridMultilevel"/>
    <w:tmpl w:val="087267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6F9"/>
    <w:multiLevelType w:val="hybridMultilevel"/>
    <w:tmpl w:val="E90E541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650E57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B6334"/>
    <w:multiLevelType w:val="hybridMultilevel"/>
    <w:tmpl w:val="4094C216"/>
    <w:lvl w:ilvl="0" w:tplc="F39C678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D0B3F"/>
    <w:multiLevelType w:val="hybridMultilevel"/>
    <w:tmpl w:val="3F249F0A"/>
    <w:lvl w:ilvl="0" w:tplc="0664AC8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6393F"/>
    <w:multiLevelType w:val="hybridMultilevel"/>
    <w:tmpl w:val="D4F2F48A"/>
    <w:lvl w:ilvl="0" w:tplc="3FCCE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5BE2"/>
    <w:multiLevelType w:val="hybridMultilevel"/>
    <w:tmpl w:val="FD4280D6"/>
    <w:lvl w:ilvl="0" w:tplc="216A4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CA5"/>
    <w:multiLevelType w:val="hybridMultilevel"/>
    <w:tmpl w:val="CA7EE5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4E5D"/>
    <w:multiLevelType w:val="hybridMultilevel"/>
    <w:tmpl w:val="1850F3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5DB0"/>
    <w:multiLevelType w:val="hybridMultilevel"/>
    <w:tmpl w:val="F90CEF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F4B2A"/>
    <w:multiLevelType w:val="hybridMultilevel"/>
    <w:tmpl w:val="55A87738"/>
    <w:lvl w:ilvl="0" w:tplc="99BEAF22">
      <w:start w:val="1"/>
      <w:numFmt w:val="lowerLetter"/>
      <w:lvlText w:val="(%1)"/>
      <w:lvlJc w:val="left"/>
      <w:pPr>
        <w:ind w:left="744" w:hanging="384"/>
      </w:pPr>
      <w:rPr>
        <w:rFonts w:ascii="AdvTTf90d833a.I" w:eastAsiaTheme="minorEastAsia" w:hAnsi="AdvTTf90d833a.I" w:cs="AdvTTf90d833a.I" w:hint="default"/>
        <w:b w:val="0"/>
        <w:sz w:val="26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91953"/>
    <w:multiLevelType w:val="hybridMultilevel"/>
    <w:tmpl w:val="6B96CFB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E3427"/>
    <w:multiLevelType w:val="multilevel"/>
    <w:tmpl w:val="0E30A36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 w15:restartNumberingAfterBreak="0">
    <w:nsid w:val="72091175"/>
    <w:multiLevelType w:val="hybridMultilevel"/>
    <w:tmpl w:val="F17CBBE6"/>
    <w:lvl w:ilvl="0" w:tplc="3AB8F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C1B06"/>
    <w:multiLevelType w:val="hybridMultilevel"/>
    <w:tmpl w:val="CB2A9AF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3095B"/>
    <w:multiLevelType w:val="hybridMultilevel"/>
    <w:tmpl w:val="0CE05D50"/>
    <w:lvl w:ilvl="0" w:tplc="3CDE59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A2D"/>
    <w:multiLevelType w:val="hybridMultilevel"/>
    <w:tmpl w:val="AD66A05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946EB"/>
    <w:multiLevelType w:val="hybridMultilevel"/>
    <w:tmpl w:val="CAA6BFA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C69AD"/>
    <w:multiLevelType w:val="hybridMultilevel"/>
    <w:tmpl w:val="A830C75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5D8F"/>
    <w:multiLevelType w:val="hybridMultilevel"/>
    <w:tmpl w:val="25E08ADE"/>
    <w:lvl w:ilvl="0" w:tplc="4852FBB6">
      <w:start w:val="1"/>
      <w:numFmt w:val="lowerLetter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4233919">
    <w:abstractNumId w:val="4"/>
  </w:num>
  <w:num w:numId="2" w16cid:durableId="1008756005">
    <w:abstractNumId w:val="34"/>
  </w:num>
  <w:num w:numId="3" w16cid:durableId="1668242313">
    <w:abstractNumId w:val="27"/>
  </w:num>
  <w:num w:numId="4" w16cid:durableId="322780523">
    <w:abstractNumId w:val="23"/>
  </w:num>
  <w:num w:numId="5" w16cid:durableId="546721540">
    <w:abstractNumId w:val="30"/>
  </w:num>
  <w:num w:numId="6" w16cid:durableId="584537972">
    <w:abstractNumId w:val="32"/>
  </w:num>
  <w:num w:numId="7" w16cid:durableId="1268778963">
    <w:abstractNumId w:val="33"/>
  </w:num>
  <w:num w:numId="8" w16cid:durableId="1383552864">
    <w:abstractNumId w:val="5"/>
  </w:num>
  <w:num w:numId="9" w16cid:durableId="1462189365">
    <w:abstractNumId w:val="26"/>
  </w:num>
  <w:num w:numId="10" w16cid:durableId="1630086133">
    <w:abstractNumId w:val="8"/>
  </w:num>
  <w:num w:numId="11" w16cid:durableId="543299494">
    <w:abstractNumId w:val="12"/>
  </w:num>
  <w:num w:numId="12" w16cid:durableId="1573855085">
    <w:abstractNumId w:val="14"/>
  </w:num>
  <w:num w:numId="13" w16cid:durableId="1494829798">
    <w:abstractNumId w:val="11"/>
  </w:num>
  <w:num w:numId="14" w16cid:durableId="450131029">
    <w:abstractNumId w:val="7"/>
  </w:num>
  <w:num w:numId="15" w16cid:durableId="1030186926">
    <w:abstractNumId w:val="13"/>
  </w:num>
  <w:num w:numId="16" w16cid:durableId="1135947899">
    <w:abstractNumId w:val="6"/>
  </w:num>
  <w:num w:numId="17" w16cid:durableId="501504069">
    <w:abstractNumId w:val="17"/>
  </w:num>
  <w:num w:numId="18" w16cid:durableId="599876514">
    <w:abstractNumId w:val="31"/>
  </w:num>
  <w:num w:numId="19" w16cid:durableId="464546563">
    <w:abstractNumId w:val="0"/>
  </w:num>
  <w:num w:numId="20" w16cid:durableId="806361405">
    <w:abstractNumId w:val="20"/>
  </w:num>
  <w:num w:numId="21" w16cid:durableId="2081051666">
    <w:abstractNumId w:val="9"/>
  </w:num>
  <w:num w:numId="22" w16cid:durableId="2139488519">
    <w:abstractNumId w:val="18"/>
  </w:num>
  <w:num w:numId="23" w16cid:durableId="109932588">
    <w:abstractNumId w:val="28"/>
  </w:num>
  <w:num w:numId="24" w16cid:durableId="558983825">
    <w:abstractNumId w:val="19"/>
  </w:num>
  <w:num w:numId="25" w16cid:durableId="37894630">
    <w:abstractNumId w:val="15"/>
  </w:num>
  <w:num w:numId="26" w16cid:durableId="1013531186">
    <w:abstractNumId w:val="25"/>
  </w:num>
  <w:num w:numId="27" w16cid:durableId="958798981">
    <w:abstractNumId w:val="1"/>
  </w:num>
  <w:num w:numId="28" w16cid:durableId="30495308">
    <w:abstractNumId w:val="3"/>
  </w:num>
  <w:num w:numId="29" w16cid:durableId="1485854518">
    <w:abstractNumId w:val="24"/>
  </w:num>
  <w:num w:numId="30" w16cid:durableId="749346737">
    <w:abstractNumId w:val="29"/>
  </w:num>
  <w:num w:numId="31" w16cid:durableId="1345325543">
    <w:abstractNumId w:val="21"/>
  </w:num>
  <w:num w:numId="32" w16cid:durableId="304968804">
    <w:abstractNumId w:val="22"/>
  </w:num>
  <w:num w:numId="33" w16cid:durableId="1934972669">
    <w:abstractNumId w:val="2"/>
  </w:num>
  <w:num w:numId="34" w16cid:durableId="103305786">
    <w:abstractNumId w:val="16"/>
  </w:num>
  <w:num w:numId="35" w16cid:durableId="1204564021">
    <w:abstractNumId w:val="1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CA/BR">
    <w15:presenceInfo w15:providerId="None" w15:userId="BCA/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45"/>
    <w:rsid w:val="000022C9"/>
    <w:rsid w:val="0000592A"/>
    <w:rsid w:val="00006661"/>
    <w:rsid w:val="00010863"/>
    <w:rsid w:val="00012706"/>
    <w:rsid w:val="00015D74"/>
    <w:rsid w:val="000160A5"/>
    <w:rsid w:val="000168D2"/>
    <w:rsid w:val="000201DE"/>
    <w:rsid w:val="000274AF"/>
    <w:rsid w:val="0003349D"/>
    <w:rsid w:val="00034C2E"/>
    <w:rsid w:val="000354F3"/>
    <w:rsid w:val="00036E69"/>
    <w:rsid w:val="00040FC7"/>
    <w:rsid w:val="00043F72"/>
    <w:rsid w:val="00047BAB"/>
    <w:rsid w:val="00047BC1"/>
    <w:rsid w:val="00051775"/>
    <w:rsid w:val="000532CC"/>
    <w:rsid w:val="00054527"/>
    <w:rsid w:val="000634A6"/>
    <w:rsid w:val="0006514C"/>
    <w:rsid w:val="00065D76"/>
    <w:rsid w:val="00065F22"/>
    <w:rsid w:val="00066879"/>
    <w:rsid w:val="00073ADB"/>
    <w:rsid w:val="00074DA0"/>
    <w:rsid w:val="00075A06"/>
    <w:rsid w:val="0007623A"/>
    <w:rsid w:val="00080645"/>
    <w:rsid w:val="000806D6"/>
    <w:rsid w:val="00081E48"/>
    <w:rsid w:val="000839A8"/>
    <w:rsid w:val="00083C4F"/>
    <w:rsid w:val="000879AF"/>
    <w:rsid w:val="00093D34"/>
    <w:rsid w:val="000948F4"/>
    <w:rsid w:val="000970C0"/>
    <w:rsid w:val="000A29CA"/>
    <w:rsid w:val="000A37ED"/>
    <w:rsid w:val="000A48E4"/>
    <w:rsid w:val="000A4E0B"/>
    <w:rsid w:val="000A4F7F"/>
    <w:rsid w:val="000A5C32"/>
    <w:rsid w:val="000B321F"/>
    <w:rsid w:val="000B3B8A"/>
    <w:rsid w:val="000B4127"/>
    <w:rsid w:val="000D0D52"/>
    <w:rsid w:val="000D1C27"/>
    <w:rsid w:val="000D4A88"/>
    <w:rsid w:val="000D72D6"/>
    <w:rsid w:val="000D7DFA"/>
    <w:rsid w:val="000E657A"/>
    <w:rsid w:val="000E7535"/>
    <w:rsid w:val="000F3356"/>
    <w:rsid w:val="000F3EED"/>
    <w:rsid w:val="000F4071"/>
    <w:rsid w:val="000F42AF"/>
    <w:rsid w:val="000F7A90"/>
    <w:rsid w:val="001034C8"/>
    <w:rsid w:val="00105595"/>
    <w:rsid w:val="00107D1F"/>
    <w:rsid w:val="0011119E"/>
    <w:rsid w:val="0011244D"/>
    <w:rsid w:val="001124B0"/>
    <w:rsid w:val="00112DE3"/>
    <w:rsid w:val="00113E0B"/>
    <w:rsid w:val="001148BA"/>
    <w:rsid w:val="00115479"/>
    <w:rsid w:val="0011562D"/>
    <w:rsid w:val="00116F48"/>
    <w:rsid w:val="00121577"/>
    <w:rsid w:val="001217D6"/>
    <w:rsid w:val="001223DC"/>
    <w:rsid w:val="00123019"/>
    <w:rsid w:val="00125B83"/>
    <w:rsid w:val="00125E99"/>
    <w:rsid w:val="00126533"/>
    <w:rsid w:val="001301D0"/>
    <w:rsid w:val="001357D0"/>
    <w:rsid w:val="00141D14"/>
    <w:rsid w:val="00143368"/>
    <w:rsid w:val="00144FA7"/>
    <w:rsid w:val="001465B1"/>
    <w:rsid w:val="00155389"/>
    <w:rsid w:val="00155DCA"/>
    <w:rsid w:val="00162118"/>
    <w:rsid w:val="001635E7"/>
    <w:rsid w:val="00163F79"/>
    <w:rsid w:val="00164D8B"/>
    <w:rsid w:val="001667C7"/>
    <w:rsid w:val="00170878"/>
    <w:rsid w:val="00171A30"/>
    <w:rsid w:val="00171BDE"/>
    <w:rsid w:val="00172B74"/>
    <w:rsid w:val="00172E6F"/>
    <w:rsid w:val="0017361E"/>
    <w:rsid w:val="00175025"/>
    <w:rsid w:val="00175408"/>
    <w:rsid w:val="001760C6"/>
    <w:rsid w:val="001769E2"/>
    <w:rsid w:val="001810DD"/>
    <w:rsid w:val="0018520B"/>
    <w:rsid w:val="001869ED"/>
    <w:rsid w:val="00191736"/>
    <w:rsid w:val="00192575"/>
    <w:rsid w:val="00196B64"/>
    <w:rsid w:val="001A3322"/>
    <w:rsid w:val="001A72C6"/>
    <w:rsid w:val="001B1838"/>
    <w:rsid w:val="001C3243"/>
    <w:rsid w:val="001C41EB"/>
    <w:rsid w:val="001D10FF"/>
    <w:rsid w:val="001D2755"/>
    <w:rsid w:val="001D2E99"/>
    <w:rsid w:val="001D534C"/>
    <w:rsid w:val="001E2925"/>
    <w:rsid w:val="001E2F1A"/>
    <w:rsid w:val="001E2FA4"/>
    <w:rsid w:val="001E5865"/>
    <w:rsid w:val="002005C0"/>
    <w:rsid w:val="00206A2D"/>
    <w:rsid w:val="00206A54"/>
    <w:rsid w:val="002100C0"/>
    <w:rsid w:val="00211ED1"/>
    <w:rsid w:val="00215820"/>
    <w:rsid w:val="00216B31"/>
    <w:rsid w:val="00216D42"/>
    <w:rsid w:val="002200C5"/>
    <w:rsid w:val="00220CAF"/>
    <w:rsid w:val="002233EB"/>
    <w:rsid w:val="002238FA"/>
    <w:rsid w:val="00225111"/>
    <w:rsid w:val="00225744"/>
    <w:rsid w:val="002275B5"/>
    <w:rsid w:val="002301C8"/>
    <w:rsid w:val="00230EAE"/>
    <w:rsid w:val="002312B8"/>
    <w:rsid w:val="00231972"/>
    <w:rsid w:val="00231A7E"/>
    <w:rsid w:val="00244E49"/>
    <w:rsid w:val="00247640"/>
    <w:rsid w:val="00252E57"/>
    <w:rsid w:val="002609CC"/>
    <w:rsid w:val="00264192"/>
    <w:rsid w:val="00265706"/>
    <w:rsid w:val="00266426"/>
    <w:rsid w:val="00270D77"/>
    <w:rsid w:val="00276137"/>
    <w:rsid w:val="002816B4"/>
    <w:rsid w:val="00282E21"/>
    <w:rsid w:val="00283936"/>
    <w:rsid w:val="00284E0C"/>
    <w:rsid w:val="00286942"/>
    <w:rsid w:val="00291479"/>
    <w:rsid w:val="00295260"/>
    <w:rsid w:val="00296F17"/>
    <w:rsid w:val="00297EE4"/>
    <w:rsid w:val="002A182A"/>
    <w:rsid w:val="002A3BC2"/>
    <w:rsid w:val="002A5F01"/>
    <w:rsid w:val="002A64FD"/>
    <w:rsid w:val="002B2B2A"/>
    <w:rsid w:val="002B357A"/>
    <w:rsid w:val="002B67EC"/>
    <w:rsid w:val="002B7A58"/>
    <w:rsid w:val="002C419A"/>
    <w:rsid w:val="002C4B47"/>
    <w:rsid w:val="002C56C8"/>
    <w:rsid w:val="002D18F3"/>
    <w:rsid w:val="002E29F6"/>
    <w:rsid w:val="002E3771"/>
    <w:rsid w:val="002E48AF"/>
    <w:rsid w:val="002E52DB"/>
    <w:rsid w:val="002E6368"/>
    <w:rsid w:val="002F0D11"/>
    <w:rsid w:val="002F14D9"/>
    <w:rsid w:val="002F2892"/>
    <w:rsid w:val="0031135F"/>
    <w:rsid w:val="0031167C"/>
    <w:rsid w:val="0031394B"/>
    <w:rsid w:val="003151CE"/>
    <w:rsid w:val="0031768F"/>
    <w:rsid w:val="003245D9"/>
    <w:rsid w:val="0032492F"/>
    <w:rsid w:val="00324F99"/>
    <w:rsid w:val="003253E8"/>
    <w:rsid w:val="0032541D"/>
    <w:rsid w:val="0032550B"/>
    <w:rsid w:val="00331351"/>
    <w:rsid w:val="00331E3D"/>
    <w:rsid w:val="00333527"/>
    <w:rsid w:val="0033360C"/>
    <w:rsid w:val="00333CA7"/>
    <w:rsid w:val="00334860"/>
    <w:rsid w:val="00336A88"/>
    <w:rsid w:val="00344E9C"/>
    <w:rsid w:val="00350A6A"/>
    <w:rsid w:val="00350B32"/>
    <w:rsid w:val="00352487"/>
    <w:rsid w:val="0035586D"/>
    <w:rsid w:val="0036291A"/>
    <w:rsid w:val="00363D91"/>
    <w:rsid w:val="00366074"/>
    <w:rsid w:val="00374E2F"/>
    <w:rsid w:val="0037596F"/>
    <w:rsid w:val="00380442"/>
    <w:rsid w:val="00381E26"/>
    <w:rsid w:val="003822D4"/>
    <w:rsid w:val="00385374"/>
    <w:rsid w:val="00386676"/>
    <w:rsid w:val="00390123"/>
    <w:rsid w:val="003908DA"/>
    <w:rsid w:val="00395C62"/>
    <w:rsid w:val="00397AF6"/>
    <w:rsid w:val="003A0225"/>
    <w:rsid w:val="003A0DC2"/>
    <w:rsid w:val="003A4C65"/>
    <w:rsid w:val="003A5C66"/>
    <w:rsid w:val="003A7DA3"/>
    <w:rsid w:val="003B1274"/>
    <w:rsid w:val="003B62E5"/>
    <w:rsid w:val="003B7B6F"/>
    <w:rsid w:val="003C0142"/>
    <w:rsid w:val="003C0196"/>
    <w:rsid w:val="003C3D21"/>
    <w:rsid w:val="003C4B5B"/>
    <w:rsid w:val="003C54F3"/>
    <w:rsid w:val="003C5A7E"/>
    <w:rsid w:val="003C7303"/>
    <w:rsid w:val="003D1BC4"/>
    <w:rsid w:val="003D3801"/>
    <w:rsid w:val="003D6750"/>
    <w:rsid w:val="003E0A0C"/>
    <w:rsid w:val="003E2954"/>
    <w:rsid w:val="003E32A8"/>
    <w:rsid w:val="003E39CD"/>
    <w:rsid w:val="003E45A8"/>
    <w:rsid w:val="003E7003"/>
    <w:rsid w:val="003F0170"/>
    <w:rsid w:val="003F5126"/>
    <w:rsid w:val="00403DD9"/>
    <w:rsid w:val="004041FB"/>
    <w:rsid w:val="00407BD5"/>
    <w:rsid w:val="00410271"/>
    <w:rsid w:val="00413803"/>
    <w:rsid w:val="004138F7"/>
    <w:rsid w:val="004142CB"/>
    <w:rsid w:val="00415C46"/>
    <w:rsid w:val="00417127"/>
    <w:rsid w:val="00423FF5"/>
    <w:rsid w:val="00426A30"/>
    <w:rsid w:val="004270C2"/>
    <w:rsid w:val="004330FB"/>
    <w:rsid w:val="004333E1"/>
    <w:rsid w:val="00434664"/>
    <w:rsid w:val="00443AEC"/>
    <w:rsid w:val="00443D10"/>
    <w:rsid w:val="004502CE"/>
    <w:rsid w:val="004505A9"/>
    <w:rsid w:val="0045281B"/>
    <w:rsid w:val="00453579"/>
    <w:rsid w:val="00461E32"/>
    <w:rsid w:val="00462B08"/>
    <w:rsid w:val="00464B33"/>
    <w:rsid w:val="00465CF0"/>
    <w:rsid w:val="00467E43"/>
    <w:rsid w:val="00467F00"/>
    <w:rsid w:val="0047185E"/>
    <w:rsid w:val="00473F13"/>
    <w:rsid w:val="004760D6"/>
    <w:rsid w:val="00481F17"/>
    <w:rsid w:val="004826BA"/>
    <w:rsid w:val="00482E53"/>
    <w:rsid w:val="0048457C"/>
    <w:rsid w:val="00486B49"/>
    <w:rsid w:val="00492127"/>
    <w:rsid w:val="004B2CC0"/>
    <w:rsid w:val="004B40C7"/>
    <w:rsid w:val="004B59B0"/>
    <w:rsid w:val="004B676E"/>
    <w:rsid w:val="004B7F26"/>
    <w:rsid w:val="004C0A7A"/>
    <w:rsid w:val="004C1CC5"/>
    <w:rsid w:val="004C1FA0"/>
    <w:rsid w:val="004C24A5"/>
    <w:rsid w:val="004C5405"/>
    <w:rsid w:val="004C58A6"/>
    <w:rsid w:val="004C7428"/>
    <w:rsid w:val="004D1FE8"/>
    <w:rsid w:val="004D6C86"/>
    <w:rsid w:val="004E0ED7"/>
    <w:rsid w:val="004E1887"/>
    <w:rsid w:val="004E21A6"/>
    <w:rsid w:val="004E5E63"/>
    <w:rsid w:val="004E62EF"/>
    <w:rsid w:val="004E66AC"/>
    <w:rsid w:val="004E7BC4"/>
    <w:rsid w:val="004F19B0"/>
    <w:rsid w:val="004F2DC7"/>
    <w:rsid w:val="004F338B"/>
    <w:rsid w:val="004F49FE"/>
    <w:rsid w:val="004F6B42"/>
    <w:rsid w:val="004F7B4A"/>
    <w:rsid w:val="004F7D12"/>
    <w:rsid w:val="005119B4"/>
    <w:rsid w:val="005119D0"/>
    <w:rsid w:val="00514567"/>
    <w:rsid w:val="00520409"/>
    <w:rsid w:val="00520AA3"/>
    <w:rsid w:val="00521901"/>
    <w:rsid w:val="00522F8C"/>
    <w:rsid w:val="005259CF"/>
    <w:rsid w:val="00535FA1"/>
    <w:rsid w:val="005379E7"/>
    <w:rsid w:val="005438FD"/>
    <w:rsid w:val="00551333"/>
    <w:rsid w:val="00563BF6"/>
    <w:rsid w:val="00564D04"/>
    <w:rsid w:val="005669A8"/>
    <w:rsid w:val="0056728C"/>
    <w:rsid w:val="005673A3"/>
    <w:rsid w:val="00567BC5"/>
    <w:rsid w:val="005718A2"/>
    <w:rsid w:val="005749AB"/>
    <w:rsid w:val="00576636"/>
    <w:rsid w:val="005775D9"/>
    <w:rsid w:val="0058339C"/>
    <w:rsid w:val="005838B5"/>
    <w:rsid w:val="00592C07"/>
    <w:rsid w:val="005956E1"/>
    <w:rsid w:val="005A4C95"/>
    <w:rsid w:val="005A67DF"/>
    <w:rsid w:val="005A7203"/>
    <w:rsid w:val="005B0C55"/>
    <w:rsid w:val="005B70CA"/>
    <w:rsid w:val="005C0BF7"/>
    <w:rsid w:val="005C1159"/>
    <w:rsid w:val="005C2881"/>
    <w:rsid w:val="005C39C4"/>
    <w:rsid w:val="005C4981"/>
    <w:rsid w:val="005C53FC"/>
    <w:rsid w:val="005C74BD"/>
    <w:rsid w:val="005C7DD3"/>
    <w:rsid w:val="005D2952"/>
    <w:rsid w:val="005D4A10"/>
    <w:rsid w:val="005D578C"/>
    <w:rsid w:val="005D657A"/>
    <w:rsid w:val="005E0165"/>
    <w:rsid w:val="005E1BAE"/>
    <w:rsid w:val="005E42B4"/>
    <w:rsid w:val="005E546F"/>
    <w:rsid w:val="005F092B"/>
    <w:rsid w:val="005F18ED"/>
    <w:rsid w:val="005F4C85"/>
    <w:rsid w:val="00600885"/>
    <w:rsid w:val="0060098F"/>
    <w:rsid w:val="00600E0E"/>
    <w:rsid w:val="00601B5E"/>
    <w:rsid w:val="00604692"/>
    <w:rsid w:val="006075BD"/>
    <w:rsid w:val="0061045F"/>
    <w:rsid w:val="006162D2"/>
    <w:rsid w:val="0061756C"/>
    <w:rsid w:val="00621C24"/>
    <w:rsid w:val="00625FE8"/>
    <w:rsid w:val="006309C1"/>
    <w:rsid w:val="00631D22"/>
    <w:rsid w:val="006325BC"/>
    <w:rsid w:val="00633274"/>
    <w:rsid w:val="00635424"/>
    <w:rsid w:val="00635A31"/>
    <w:rsid w:val="0063628E"/>
    <w:rsid w:val="00636D06"/>
    <w:rsid w:val="00653A45"/>
    <w:rsid w:val="0065418D"/>
    <w:rsid w:val="00654421"/>
    <w:rsid w:val="00657213"/>
    <w:rsid w:val="00657271"/>
    <w:rsid w:val="00660684"/>
    <w:rsid w:val="006648B2"/>
    <w:rsid w:val="006703C4"/>
    <w:rsid w:val="006730B9"/>
    <w:rsid w:val="0067560A"/>
    <w:rsid w:val="00683A09"/>
    <w:rsid w:val="0068449C"/>
    <w:rsid w:val="00686E86"/>
    <w:rsid w:val="0069024E"/>
    <w:rsid w:val="00693152"/>
    <w:rsid w:val="00694E5A"/>
    <w:rsid w:val="006A0836"/>
    <w:rsid w:val="006A1394"/>
    <w:rsid w:val="006A22BD"/>
    <w:rsid w:val="006A26DC"/>
    <w:rsid w:val="006A29DE"/>
    <w:rsid w:val="006A51C1"/>
    <w:rsid w:val="006B0F39"/>
    <w:rsid w:val="006B576D"/>
    <w:rsid w:val="006B7EFE"/>
    <w:rsid w:val="006C291C"/>
    <w:rsid w:val="006C44C4"/>
    <w:rsid w:val="006C7D3C"/>
    <w:rsid w:val="006D2EB3"/>
    <w:rsid w:val="006D623C"/>
    <w:rsid w:val="006E09C7"/>
    <w:rsid w:val="006E30FC"/>
    <w:rsid w:val="006E4E41"/>
    <w:rsid w:val="006E5DE5"/>
    <w:rsid w:val="006F36BE"/>
    <w:rsid w:val="006F3865"/>
    <w:rsid w:val="006F5FD2"/>
    <w:rsid w:val="00700267"/>
    <w:rsid w:val="00706940"/>
    <w:rsid w:val="00707FDC"/>
    <w:rsid w:val="0072171E"/>
    <w:rsid w:val="00721934"/>
    <w:rsid w:val="007234C6"/>
    <w:rsid w:val="0072452F"/>
    <w:rsid w:val="00730F10"/>
    <w:rsid w:val="00732AAE"/>
    <w:rsid w:val="00736BF4"/>
    <w:rsid w:val="00736DB7"/>
    <w:rsid w:val="00742C8B"/>
    <w:rsid w:val="0074434D"/>
    <w:rsid w:val="00745266"/>
    <w:rsid w:val="0075618E"/>
    <w:rsid w:val="00756A55"/>
    <w:rsid w:val="00756F69"/>
    <w:rsid w:val="0075726B"/>
    <w:rsid w:val="00757872"/>
    <w:rsid w:val="00760814"/>
    <w:rsid w:val="007609C0"/>
    <w:rsid w:val="00761B70"/>
    <w:rsid w:val="00763EFD"/>
    <w:rsid w:val="00767D44"/>
    <w:rsid w:val="00770D9A"/>
    <w:rsid w:val="00773BF3"/>
    <w:rsid w:val="007749DB"/>
    <w:rsid w:val="00775627"/>
    <w:rsid w:val="00777DEF"/>
    <w:rsid w:val="007853DD"/>
    <w:rsid w:val="0078629A"/>
    <w:rsid w:val="00790921"/>
    <w:rsid w:val="0079181A"/>
    <w:rsid w:val="00791999"/>
    <w:rsid w:val="00792309"/>
    <w:rsid w:val="00793176"/>
    <w:rsid w:val="00795D5C"/>
    <w:rsid w:val="007A3517"/>
    <w:rsid w:val="007A4A92"/>
    <w:rsid w:val="007B07B1"/>
    <w:rsid w:val="007B0A8E"/>
    <w:rsid w:val="007B22D7"/>
    <w:rsid w:val="007B3104"/>
    <w:rsid w:val="007B547D"/>
    <w:rsid w:val="007C1211"/>
    <w:rsid w:val="007C3AFD"/>
    <w:rsid w:val="007C46AF"/>
    <w:rsid w:val="007C530B"/>
    <w:rsid w:val="007D1852"/>
    <w:rsid w:val="007D38AA"/>
    <w:rsid w:val="007D457A"/>
    <w:rsid w:val="007D4ECA"/>
    <w:rsid w:val="007D6881"/>
    <w:rsid w:val="007D7363"/>
    <w:rsid w:val="007D7989"/>
    <w:rsid w:val="007E125B"/>
    <w:rsid w:val="007E1F3C"/>
    <w:rsid w:val="007E7692"/>
    <w:rsid w:val="00804214"/>
    <w:rsid w:val="0080459F"/>
    <w:rsid w:val="0080510A"/>
    <w:rsid w:val="0081019F"/>
    <w:rsid w:val="00811534"/>
    <w:rsid w:val="00811E87"/>
    <w:rsid w:val="0081446F"/>
    <w:rsid w:val="008148F9"/>
    <w:rsid w:val="00817945"/>
    <w:rsid w:val="008229D0"/>
    <w:rsid w:val="008242AE"/>
    <w:rsid w:val="008270BB"/>
    <w:rsid w:val="00827271"/>
    <w:rsid w:val="00827295"/>
    <w:rsid w:val="00827508"/>
    <w:rsid w:val="0082755F"/>
    <w:rsid w:val="0084184C"/>
    <w:rsid w:val="00843546"/>
    <w:rsid w:val="00853CE2"/>
    <w:rsid w:val="008547A5"/>
    <w:rsid w:val="00855347"/>
    <w:rsid w:val="00856B45"/>
    <w:rsid w:val="00863E5A"/>
    <w:rsid w:val="00864580"/>
    <w:rsid w:val="00864C62"/>
    <w:rsid w:val="00865158"/>
    <w:rsid w:val="008733ED"/>
    <w:rsid w:val="00873FD4"/>
    <w:rsid w:val="00875076"/>
    <w:rsid w:val="0087580D"/>
    <w:rsid w:val="00876F6E"/>
    <w:rsid w:val="00877FAE"/>
    <w:rsid w:val="00882903"/>
    <w:rsid w:val="00884DD0"/>
    <w:rsid w:val="008867E3"/>
    <w:rsid w:val="0088716B"/>
    <w:rsid w:val="00887456"/>
    <w:rsid w:val="00890741"/>
    <w:rsid w:val="0089076E"/>
    <w:rsid w:val="00891BF9"/>
    <w:rsid w:val="00893D1D"/>
    <w:rsid w:val="00894842"/>
    <w:rsid w:val="00894C55"/>
    <w:rsid w:val="0089528A"/>
    <w:rsid w:val="00897CD0"/>
    <w:rsid w:val="008A0995"/>
    <w:rsid w:val="008A1994"/>
    <w:rsid w:val="008A2091"/>
    <w:rsid w:val="008A600E"/>
    <w:rsid w:val="008A6F47"/>
    <w:rsid w:val="008A7CD9"/>
    <w:rsid w:val="008B0E62"/>
    <w:rsid w:val="008B39F0"/>
    <w:rsid w:val="008B60B4"/>
    <w:rsid w:val="008B70AA"/>
    <w:rsid w:val="008B7688"/>
    <w:rsid w:val="008C2004"/>
    <w:rsid w:val="008C20C3"/>
    <w:rsid w:val="008C2402"/>
    <w:rsid w:val="008C2969"/>
    <w:rsid w:val="008C318E"/>
    <w:rsid w:val="008D337E"/>
    <w:rsid w:val="008D4FF6"/>
    <w:rsid w:val="008D57DD"/>
    <w:rsid w:val="008D5858"/>
    <w:rsid w:val="008D58B5"/>
    <w:rsid w:val="008D77A7"/>
    <w:rsid w:val="008E39DD"/>
    <w:rsid w:val="008E7B91"/>
    <w:rsid w:val="008F152E"/>
    <w:rsid w:val="008F3B1D"/>
    <w:rsid w:val="008F47D9"/>
    <w:rsid w:val="008F70E8"/>
    <w:rsid w:val="008F7DB3"/>
    <w:rsid w:val="00905836"/>
    <w:rsid w:val="00907D66"/>
    <w:rsid w:val="0091012E"/>
    <w:rsid w:val="00911762"/>
    <w:rsid w:val="0091598A"/>
    <w:rsid w:val="00925B4C"/>
    <w:rsid w:val="00933256"/>
    <w:rsid w:val="00933B93"/>
    <w:rsid w:val="00937FA0"/>
    <w:rsid w:val="00941F3F"/>
    <w:rsid w:val="009426DC"/>
    <w:rsid w:val="00945061"/>
    <w:rsid w:val="00946731"/>
    <w:rsid w:val="00956943"/>
    <w:rsid w:val="00960E1B"/>
    <w:rsid w:val="00962C1D"/>
    <w:rsid w:val="0096341D"/>
    <w:rsid w:val="00974C9E"/>
    <w:rsid w:val="00977AE8"/>
    <w:rsid w:val="00983234"/>
    <w:rsid w:val="009837F4"/>
    <w:rsid w:val="009856C7"/>
    <w:rsid w:val="00991112"/>
    <w:rsid w:val="009A1149"/>
    <w:rsid w:val="009A2124"/>
    <w:rsid w:val="009B3410"/>
    <w:rsid w:val="009B34AE"/>
    <w:rsid w:val="009B3E06"/>
    <w:rsid w:val="009B569B"/>
    <w:rsid w:val="009B5D9D"/>
    <w:rsid w:val="009B651A"/>
    <w:rsid w:val="009C2470"/>
    <w:rsid w:val="009C27AA"/>
    <w:rsid w:val="009C5B7E"/>
    <w:rsid w:val="009C6A6B"/>
    <w:rsid w:val="009C6BE7"/>
    <w:rsid w:val="009D0DB4"/>
    <w:rsid w:val="009D40F2"/>
    <w:rsid w:val="009D57AC"/>
    <w:rsid w:val="009D5CA2"/>
    <w:rsid w:val="009D746B"/>
    <w:rsid w:val="009E0D3F"/>
    <w:rsid w:val="009E0EFE"/>
    <w:rsid w:val="009E1DA2"/>
    <w:rsid w:val="009E3225"/>
    <w:rsid w:val="009E36FB"/>
    <w:rsid w:val="009E4448"/>
    <w:rsid w:val="009E4FA5"/>
    <w:rsid w:val="009E59D7"/>
    <w:rsid w:val="009E67A1"/>
    <w:rsid w:val="009E7AB6"/>
    <w:rsid w:val="009F1C7E"/>
    <w:rsid w:val="009F1D96"/>
    <w:rsid w:val="00A117E1"/>
    <w:rsid w:val="00A118A4"/>
    <w:rsid w:val="00A11A2B"/>
    <w:rsid w:val="00A12BA3"/>
    <w:rsid w:val="00A12DCA"/>
    <w:rsid w:val="00A12EF7"/>
    <w:rsid w:val="00A166B7"/>
    <w:rsid w:val="00A21ECE"/>
    <w:rsid w:val="00A3262A"/>
    <w:rsid w:val="00A32787"/>
    <w:rsid w:val="00A32BAF"/>
    <w:rsid w:val="00A34532"/>
    <w:rsid w:val="00A352F8"/>
    <w:rsid w:val="00A35BCB"/>
    <w:rsid w:val="00A37ED6"/>
    <w:rsid w:val="00A41657"/>
    <w:rsid w:val="00A41FA7"/>
    <w:rsid w:val="00A52215"/>
    <w:rsid w:val="00A5338E"/>
    <w:rsid w:val="00A53866"/>
    <w:rsid w:val="00A54D4B"/>
    <w:rsid w:val="00A5682C"/>
    <w:rsid w:val="00A56C84"/>
    <w:rsid w:val="00A56F4F"/>
    <w:rsid w:val="00A63F7C"/>
    <w:rsid w:val="00A6456A"/>
    <w:rsid w:val="00A65F94"/>
    <w:rsid w:val="00A66EA9"/>
    <w:rsid w:val="00A70659"/>
    <w:rsid w:val="00A70B2E"/>
    <w:rsid w:val="00A71997"/>
    <w:rsid w:val="00A73052"/>
    <w:rsid w:val="00A740BF"/>
    <w:rsid w:val="00A74D72"/>
    <w:rsid w:val="00A77008"/>
    <w:rsid w:val="00A7703F"/>
    <w:rsid w:val="00A83765"/>
    <w:rsid w:val="00A83E56"/>
    <w:rsid w:val="00A87677"/>
    <w:rsid w:val="00A91E89"/>
    <w:rsid w:val="00A974BE"/>
    <w:rsid w:val="00AA0E33"/>
    <w:rsid w:val="00AA2806"/>
    <w:rsid w:val="00AA2CCF"/>
    <w:rsid w:val="00AA4592"/>
    <w:rsid w:val="00AA4AC6"/>
    <w:rsid w:val="00AA6BCF"/>
    <w:rsid w:val="00AB5B50"/>
    <w:rsid w:val="00AB7C51"/>
    <w:rsid w:val="00AC2006"/>
    <w:rsid w:val="00AC3939"/>
    <w:rsid w:val="00AC3D1E"/>
    <w:rsid w:val="00AD30E2"/>
    <w:rsid w:val="00AD4CDB"/>
    <w:rsid w:val="00AE2AC8"/>
    <w:rsid w:val="00AE2BB6"/>
    <w:rsid w:val="00AE6113"/>
    <w:rsid w:val="00AE66B7"/>
    <w:rsid w:val="00AF6164"/>
    <w:rsid w:val="00AF65AB"/>
    <w:rsid w:val="00AF6C5C"/>
    <w:rsid w:val="00B10537"/>
    <w:rsid w:val="00B10F5D"/>
    <w:rsid w:val="00B12585"/>
    <w:rsid w:val="00B159EC"/>
    <w:rsid w:val="00B175E8"/>
    <w:rsid w:val="00B25496"/>
    <w:rsid w:val="00B37125"/>
    <w:rsid w:val="00B372EB"/>
    <w:rsid w:val="00B40DDE"/>
    <w:rsid w:val="00B43F70"/>
    <w:rsid w:val="00B46771"/>
    <w:rsid w:val="00B50EA4"/>
    <w:rsid w:val="00B5199C"/>
    <w:rsid w:val="00B51B07"/>
    <w:rsid w:val="00B5258E"/>
    <w:rsid w:val="00B53D8B"/>
    <w:rsid w:val="00B54A0D"/>
    <w:rsid w:val="00B54C09"/>
    <w:rsid w:val="00B613E5"/>
    <w:rsid w:val="00B6535B"/>
    <w:rsid w:val="00B65C60"/>
    <w:rsid w:val="00B67EC8"/>
    <w:rsid w:val="00B73254"/>
    <w:rsid w:val="00B75EC4"/>
    <w:rsid w:val="00B767AE"/>
    <w:rsid w:val="00B80CF7"/>
    <w:rsid w:val="00B85DA5"/>
    <w:rsid w:val="00B86747"/>
    <w:rsid w:val="00B92ABE"/>
    <w:rsid w:val="00B95E91"/>
    <w:rsid w:val="00B97D32"/>
    <w:rsid w:val="00BA6E15"/>
    <w:rsid w:val="00BB09C0"/>
    <w:rsid w:val="00BB1DB3"/>
    <w:rsid w:val="00BB5E19"/>
    <w:rsid w:val="00BC4BF6"/>
    <w:rsid w:val="00BC4ED2"/>
    <w:rsid w:val="00BC535C"/>
    <w:rsid w:val="00BC6CB4"/>
    <w:rsid w:val="00BC7E67"/>
    <w:rsid w:val="00BD6006"/>
    <w:rsid w:val="00BE394A"/>
    <w:rsid w:val="00BE4CE8"/>
    <w:rsid w:val="00BE5E58"/>
    <w:rsid w:val="00BF086D"/>
    <w:rsid w:val="00BF283E"/>
    <w:rsid w:val="00C01B9C"/>
    <w:rsid w:val="00C0271B"/>
    <w:rsid w:val="00C05C2F"/>
    <w:rsid w:val="00C10D47"/>
    <w:rsid w:val="00C11139"/>
    <w:rsid w:val="00C12958"/>
    <w:rsid w:val="00C202CF"/>
    <w:rsid w:val="00C20484"/>
    <w:rsid w:val="00C204F4"/>
    <w:rsid w:val="00C2068A"/>
    <w:rsid w:val="00C2114D"/>
    <w:rsid w:val="00C27608"/>
    <w:rsid w:val="00C30DCF"/>
    <w:rsid w:val="00C317DC"/>
    <w:rsid w:val="00C35F19"/>
    <w:rsid w:val="00C37C63"/>
    <w:rsid w:val="00C4076F"/>
    <w:rsid w:val="00C44987"/>
    <w:rsid w:val="00C45527"/>
    <w:rsid w:val="00C457AB"/>
    <w:rsid w:val="00C478BF"/>
    <w:rsid w:val="00C51106"/>
    <w:rsid w:val="00C53B2C"/>
    <w:rsid w:val="00C5462A"/>
    <w:rsid w:val="00C73A03"/>
    <w:rsid w:val="00C774D2"/>
    <w:rsid w:val="00C80C4C"/>
    <w:rsid w:val="00C84A28"/>
    <w:rsid w:val="00C84EF5"/>
    <w:rsid w:val="00C90AF9"/>
    <w:rsid w:val="00C93D39"/>
    <w:rsid w:val="00C95F68"/>
    <w:rsid w:val="00CA5FBE"/>
    <w:rsid w:val="00CA61E7"/>
    <w:rsid w:val="00CB278F"/>
    <w:rsid w:val="00CB4129"/>
    <w:rsid w:val="00CC0F38"/>
    <w:rsid w:val="00CC3B4F"/>
    <w:rsid w:val="00CC3F1A"/>
    <w:rsid w:val="00CC6144"/>
    <w:rsid w:val="00CC64BC"/>
    <w:rsid w:val="00CD23BD"/>
    <w:rsid w:val="00CD341D"/>
    <w:rsid w:val="00CD4882"/>
    <w:rsid w:val="00CD74DB"/>
    <w:rsid w:val="00CE0B88"/>
    <w:rsid w:val="00CE2AD0"/>
    <w:rsid w:val="00CE2B0C"/>
    <w:rsid w:val="00CE35EC"/>
    <w:rsid w:val="00CE3646"/>
    <w:rsid w:val="00CE60E0"/>
    <w:rsid w:val="00CE7681"/>
    <w:rsid w:val="00CF13A9"/>
    <w:rsid w:val="00CF7C4F"/>
    <w:rsid w:val="00D0119C"/>
    <w:rsid w:val="00D029F8"/>
    <w:rsid w:val="00D042BE"/>
    <w:rsid w:val="00D06136"/>
    <w:rsid w:val="00D1379D"/>
    <w:rsid w:val="00D1477C"/>
    <w:rsid w:val="00D242E3"/>
    <w:rsid w:val="00D24549"/>
    <w:rsid w:val="00D30699"/>
    <w:rsid w:val="00D35003"/>
    <w:rsid w:val="00D35518"/>
    <w:rsid w:val="00D453AE"/>
    <w:rsid w:val="00D47CC7"/>
    <w:rsid w:val="00D523DE"/>
    <w:rsid w:val="00D56CCD"/>
    <w:rsid w:val="00D601C2"/>
    <w:rsid w:val="00D60DEE"/>
    <w:rsid w:val="00D63D75"/>
    <w:rsid w:val="00D643C7"/>
    <w:rsid w:val="00D651F2"/>
    <w:rsid w:val="00D65F18"/>
    <w:rsid w:val="00D70C52"/>
    <w:rsid w:val="00D71F10"/>
    <w:rsid w:val="00D82D78"/>
    <w:rsid w:val="00D856C0"/>
    <w:rsid w:val="00D862B8"/>
    <w:rsid w:val="00D86C51"/>
    <w:rsid w:val="00D876F0"/>
    <w:rsid w:val="00D87B3D"/>
    <w:rsid w:val="00D91E84"/>
    <w:rsid w:val="00D96A9E"/>
    <w:rsid w:val="00D96EA1"/>
    <w:rsid w:val="00D97AEB"/>
    <w:rsid w:val="00DA014F"/>
    <w:rsid w:val="00DA21BD"/>
    <w:rsid w:val="00DB3292"/>
    <w:rsid w:val="00DB3D14"/>
    <w:rsid w:val="00DB50E9"/>
    <w:rsid w:val="00DB55C8"/>
    <w:rsid w:val="00DB7B3B"/>
    <w:rsid w:val="00DB7E7B"/>
    <w:rsid w:val="00DB7F16"/>
    <w:rsid w:val="00DC17D8"/>
    <w:rsid w:val="00DC574C"/>
    <w:rsid w:val="00DD1C69"/>
    <w:rsid w:val="00DD2303"/>
    <w:rsid w:val="00DD23B4"/>
    <w:rsid w:val="00DD3E87"/>
    <w:rsid w:val="00DD4D5D"/>
    <w:rsid w:val="00DD56FE"/>
    <w:rsid w:val="00DD7C80"/>
    <w:rsid w:val="00DD7D68"/>
    <w:rsid w:val="00DE4BF5"/>
    <w:rsid w:val="00DE4F11"/>
    <w:rsid w:val="00DF5BCE"/>
    <w:rsid w:val="00E0743A"/>
    <w:rsid w:val="00E10E4A"/>
    <w:rsid w:val="00E13FED"/>
    <w:rsid w:val="00E16C53"/>
    <w:rsid w:val="00E27928"/>
    <w:rsid w:val="00E30B8C"/>
    <w:rsid w:val="00E31A70"/>
    <w:rsid w:val="00E349A0"/>
    <w:rsid w:val="00E35A5B"/>
    <w:rsid w:val="00E35D3D"/>
    <w:rsid w:val="00E36879"/>
    <w:rsid w:val="00E42C28"/>
    <w:rsid w:val="00E43AE7"/>
    <w:rsid w:val="00E56FCD"/>
    <w:rsid w:val="00E605C5"/>
    <w:rsid w:val="00E7273D"/>
    <w:rsid w:val="00E72CE2"/>
    <w:rsid w:val="00E73588"/>
    <w:rsid w:val="00E75C1E"/>
    <w:rsid w:val="00E75F8A"/>
    <w:rsid w:val="00E8231F"/>
    <w:rsid w:val="00E8258C"/>
    <w:rsid w:val="00E82C0D"/>
    <w:rsid w:val="00E861E0"/>
    <w:rsid w:val="00E928D8"/>
    <w:rsid w:val="00E97044"/>
    <w:rsid w:val="00EA3796"/>
    <w:rsid w:val="00EA3EDD"/>
    <w:rsid w:val="00EA6225"/>
    <w:rsid w:val="00EA7B06"/>
    <w:rsid w:val="00EA7C83"/>
    <w:rsid w:val="00EB3F14"/>
    <w:rsid w:val="00EB51D6"/>
    <w:rsid w:val="00EB7903"/>
    <w:rsid w:val="00EB7A68"/>
    <w:rsid w:val="00EC0389"/>
    <w:rsid w:val="00EC271C"/>
    <w:rsid w:val="00ED465E"/>
    <w:rsid w:val="00ED4C19"/>
    <w:rsid w:val="00ED6684"/>
    <w:rsid w:val="00EE1A7B"/>
    <w:rsid w:val="00EE3CE8"/>
    <w:rsid w:val="00EE4A36"/>
    <w:rsid w:val="00EF0583"/>
    <w:rsid w:val="00EF61E1"/>
    <w:rsid w:val="00EF62B3"/>
    <w:rsid w:val="00EF70D7"/>
    <w:rsid w:val="00F03C24"/>
    <w:rsid w:val="00F05F36"/>
    <w:rsid w:val="00F0753A"/>
    <w:rsid w:val="00F07A2A"/>
    <w:rsid w:val="00F17A64"/>
    <w:rsid w:val="00F20604"/>
    <w:rsid w:val="00F2571F"/>
    <w:rsid w:val="00F27FFC"/>
    <w:rsid w:val="00F33128"/>
    <w:rsid w:val="00F33391"/>
    <w:rsid w:val="00F33488"/>
    <w:rsid w:val="00F3548F"/>
    <w:rsid w:val="00F36543"/>
    <w:rsid w:val="00F41A3D"/>
    <w:rsid w:val="00F446B8"/>
    <w:rsid w:val="00F47B68"/>
    <w:rsid w:val="00F50069"/>
    <w:rsid w:val="00F50438"/>
    <w:rsid w:val="00F544B4"/>
    <w:rsid w:val="00F56843"/>
    <w:rsid w:val="00F57056"/>
    <w:rsid w:val="00F579BA"/>
    <w:rsid w:val="00F60989"/>
    <w:rsid w:val="00F61DBF"/>
    <w:rsid w:val="00F65475"/>
    <w:rsid w:val="00F65FFC"/>
    <w:rsid w:val="00F678AD"/>
    <w:rsid w:val="00F67CAE"/>
    <w:rsid w:val="00F7361A"/>
    <w:rsid w:val="00F73BED"/>
    <w:rsid w:val="00F75CAC"/>
    <w:rsid w:val="00F76329"/>
    <w:rsid w:val="00F90265"/>
    <w:rsid w:val="00F94D8D"/>
    <w:rsid w:val="00F94DCF"/>
    <w:rsid w:val="00FA160C"/>
    <w:rsid w:val="00FA2058"/>
    <w:rsid w:val="00FA2385"/>
    <w:rsid w:val="00FA383B"/>
    <w:rsid w:val="00FA3FDB"/>
    <w:rsid w:val="00FA48B7"/>
    <w:rsid w:val="00FA5759"/>
    <w:rsid w:val="00FB26A4"/>
    <w:rsid w:val="00FB29DD"/>
    <w:rsid w:val="00FB4646"/>
    <w:rsid w:val="00FC432E"/>
    <w:rsid w:val="00FD2B05"/>
    <w:rsid w:val="00FD3541"/>
    <w:rsid w:val="00FE1D69"/>
    <w:rsid w:val="00FE2C32"/>
    <w:rsid w:val="00FE5054"/>
    <w:rsid w:val="00FE530E"/>
    <w:rsid w:val="00FE6B41"/>
    <w:rsid w:val="00FE7CF9"/>
    <w:rsid w:val="00FF506C"/>
    <w:rsid w:val="00FF5EB1"/>
    <w:rsid w:val="00FF5EF0"/>
    <w:rsid w:val="00FF7EB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17971"/>
  <w15:chartTrackingRefBased/>
  <w15:docId w15:val="{1D4BCB23-021F-4E0A-AF66-3A2BE82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7"/>
    <w:rPr>
      <w:rFonts w:eastAsiaTheme="minorHAnsi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B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5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B4"/>
    <w:rPr>
      <w:rFonts w:eastAsiaTheme="minorHAnsi"/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51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9B4"/>
    <w:rPr>
      <w:rFonts w:eastAsiaTheme="minorHAnsi"/>
      <w:lang w:val="en-SG" w:eastAsia="en-US"/>
    </w:rPr>
  </w:style>
  <w:style w:type="character" w:styleId="PlaceholderText">
    <w:name w:val="Placeholder Text"/>
    <w:basedOn w:val="DefaultParagraphFont"/>
    <w:uiPriority w:val="99"/>
    <w:semiHidden/>
    <w:rsid w:val="00397AF6"/>
    <w:rPr>
      <w:color w:val="808080"/>
    </w:rPr>
  </w:style>
  <w:style w:type="table" w:styleId="TableGridLight">
    <w:name w:val="Grid Table Light"/>
    <w:basedOn w:val="TableNormal"/>
    <w:uiPriority w:val="40"/>
    <w:rsid w:val="00397AF6"/>
    <w:pPr>
      <w:spacing w:after="0" w:line="240" w:lineRule="auto"/>
    </w:pPr>
    <w:rPr>
      <w:rFonts w:eastAsiaTheme="minorHAnsi"/>
      <w:lang w:val="en-SG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68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SG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6879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73B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SG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73B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274"/>
    <w:pPr>
      <w:tabs>
        <w:tab w:val="left" w:pos="880"/>
        <w:tab w:val="right" w:leader="dot" w:pos="9017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73BE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3B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SG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73052"/>
    <w:pPr>
      <w:tabs>
        <w:tab w:val="left" w:pos="851"/>
        <w:tab w:val="right" w:leader="dot" w:pos="9017"/>
      </w:tabs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81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E87"/>
    <w:rPr>
      <w:rFonts w:eastAsiaTheme="minorHAnsi"/>
      <w:sz w:val="20"/>
      <w:szCs w:val="20"/>
      <w:lang w:val="en-S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87"/>
    <w:rPr>
      <w:rFonts w:eastAsiaTheme="minorHAnsi"/>
      <w:b/>
      <w:bCs/>
      <w:sz w:val="20"/>
      <w:szCs w:val="20"/>
      <w:lang w:val="en-S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87"/>
    <w:rPr>
      <w:rFonts w:ascii="Segoe UI" w:eastAsiaTheme="minorHAnsi" w:hAnsi="Segoe UI" w:cs="Segoe UI"/>
      <w:sz w:val="18"/>
      <w:szCs w:val="18"/>
      <w:lang w:val="en-SG" w:eastAsia="en-US"/>
    </w:rPr>
  </w:style>
  <w:style w:type="paragraph" w:styleId="ListParagraph">
    <w:name w:val="List Paragraph"/>
    <w:basedOn w:val="Normal"/>
    <w:uiPriority w:val="34"/>
    <w:qFormat/>
    <w:rsid w:val="00DC17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26533"/>
    <w:rPr>
      <w:rFonts w:asciiTheme="majorHAnsi" w:eastAsiaTheme="majorEastAsia" w:hAnsiTheme="majorHAnsi" w:cstheme="majorBidi"/>
      <w:i/>
      <w:iCs/>
      <w:color w:val="2E74B5" w:themeColor="accent1" w:themeShade="BF"/>
      <w:lang w:val="en-SG" w:eastAsia="en-US"/>
    </w:rPr>
  </w:style>
  <w:style w:type="paragraph" w:styleId="NormalWeb">
    <w:name w:val="Normal (Web)"/>
    <w:basedOn w:val="Normal"/>
    <w:uiPriority w:val="99"/>
    <w:unhideWhenUsed/>
    <w:rsid w:val="00522F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083C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083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rsid w:val="005A4C95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5A4C95"/>
    <w:rPr>
      <w:rFonts w:ascii="Courier New" w:eastAsia="SimSu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856B45"/>
    <w:pPr>
      <w:spacing w:after="0" w:line="240" w:lineRule="auto"/>
    </w:pPr>
    <w:rPr>
      <w:rFonts w:eastAsiaTheme="minorHAnsi"/>
      <w:lang w:val="en-SG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4D8B"/>
  </w:style>
  <w:style w:type="character" w:customStyle="1" w:styleId="DateChar">
    <w:name w:val="Date Char"/>
    <w:basedOn w:val="DefaultParagraphFont"/>
    <w:link w:val="Date"/>
    <w:uiPriority w:val="99"/>
    <w:semiHidden/>
    <w:rsid w:val="00164D8B"/>
    <w:rPr>
      <w:rFonts w:eastAsiaTheme="minorHAnsi"/>
      <w:lang w:val="en-SG" w:eastAsia="en-US"/>
    </w:rPr>
  </w:style>
  <w:style w:type="paragraph" w:customStyle="1" w:styleId="Default">
    <w:name w:val="Default"/>
    <w:rsid w:val="00E60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3325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256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933256"/>
    <w:rPr>
      <w:vertAlign w:val="superscript"/>
    </w:rPr>
  </w:style>
  <w:style w:type="character" w:styleId="PageNumber">
    <w:name w:val="page number"/>
    <w:basedOn w:val="DefaultParagraphFont"/>
    <w:rsid w:val="004142CB"/>
  </w:style>
  <w:style w:type="paragraph" w:styleId="NoSpacing">
    <w:name w:val="No Spacing"/>
    <w:uiPriority w:val="1"/>
    <w:qFormat/>
    <w:rsid w:val="00811534"/>
    <w:pPr>
      <w:spacing w:after="0" w:line="240" w:lineRule="auto"/>
    </w:pPr>
    <w:rPr>
      <w:rFonts w:eastAsiaTheme="minorHAnsi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A%20Projects\Group%20-%20Task\Smart%20tech%20for%20PSI%20processing\PSI%20template\PSI-template-(Mar-2023)-r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E8117D2BB14F5C95B91769DA1F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5DCD-ECE2-4B6B-9185-73D754A01557}"/>
      </w:docPartPr>
      <w:docPartBody>
        <w:p w:rsidR="000F7587" w:rsidRDefault="000F7587">
          <w:pPr>
            <w:pStyle w:val="70E8117D2BB14F5C95B91769DA1F9795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6CA2B1914B544116A6A965F7BDF3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2182-A29F-4845-B583-BD26ABA92810}"/>
      </w:docPartPr>
      <w:docPartBody>
        <w:p w:rsidR="000F7587" w:rsidRDefault="000F7587">
          <w:pPr>
            <w:pStyle w:val="6CA2B1914B544116A6A965F7BDF37E0D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7FCBDD6D01DC4C29BEB0C55249EF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7BD3-CB2A-4887-96EC-D65F96394961}"/>
      </w:docPartPr>
      <w:docPartBody>
        <w:p w:rsidR="000F7587" w:rsidRDefault="00E806B1" w:rsidP="00E806B1">
          <w:pPr>
            <w:pStyle w:val="7FCBDD6D01DC4C29BEB0C55249EFD45E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EACC0D7B4BEB4E1480D2D80EEA3D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B3AE-C016-4165-A7D8-CC949BA0D0A8}"/>
      </w:docPartPr>
      <w:docPartBody>
        <w:p w:rsidR="000F7587" w:rsidRDefault="000F7587">
          <w:pPr>
            <w:pStyle w:val="EACC0D7B4BEB4E1480D2D80EEA3DFF4C"/>
          </w:pPr>
          <w:r w:rsidRPr="003659D7">
            <w:rPr>
              <w:rStyle w:val="PlaceholderText"/>
            </w:rPr>
            <w:t>Choose an item.</w:t>
          </w:r>
        </w:p>
      </w:docPartBody>
    </w:docPart>
    <w:docPart>
      <w:docPartPr>
        <w:name w:val="F8D3BE9E510F4742BA5DB60C435E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4608-5A8A-4833-9792-94154A511843}"/>
      </w:docPartPr>
      <w:docPartBody>
        <w:p w:rsidR="000F7587" w:rsidRDefault="000F7587">
          <w:pPr>
            <w:pStyle w:val="F8D3BE9E510F4742BA5DB60C435E95FE"/>
          </w:pPr>
          <w:r w:rsidRPr="003659D7">
            <w:rPr>
              <w:rStyle w:val="PlaceholderText"/>
            </w:rPr>
            <w:t>Choose an item.</w:t>
          </w:r>
        </w:p>
      </w:docPartBody>
    </w:docPart>
    <w:docPart>
      <w:docPartPr>
        <w:name w:val="1D02C6E7452C4F0EAAB48CC12D88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00DE-0F53-453B-B17F-6AD45DC74416}"/>
      </w:docPartPr>
      <w:docPartBody>
        <w:p w:rsidR="000F7587" w:rsidRDefault="00E806B1" w:rsidP="00E806B1">
          <w:pPr>
            <w:pStyle w:val="1D02C6E7452C4F0EAAB48CC12D8874E9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627FCA84A7214416A57D7F3EAC07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CBB5-67F2-4EC0-BE37-C6DCC1C40D2A}"/>
      </w:docPartPr>
      <w:docPartBody>
        <w:p w:rsidR="000F7587" w:rsidRDefault="000F7587">
          <w:pPr>
            <w:pStyle w:val="627FCA84A7214416A57D7F3EAC072F11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F3FEFAD0E8E447A5AAC97C66FA6E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D7B0-644C-440F-A352-F1C79B58A23A}"/>
      </w:docPartPr>
      <w:docPartBody>
        <w:p w:rsidR="000F7587" w:rsidRDefault="000F7587">
          <w:pPr>
            <w:pStyle w:val="F3FEFAD0E8E447A5AAC97C66FA6E224B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E407CB4CBCFA44D0BA17A0957A04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E7D6-7217-4860-A8F4-BC0F42D59629}"/>
      </w:docPartPr>
      <w:docPartBody>
        <w:p w:rsidR="000F7587" w:rsidRDefault="000F7587">
          <w:pPr>
            <w:pStyle w:val="E407CB4CBCFA44D0BA17A0957A04824E"/>
          </w:pPr>
          <w:r w:rsidRPr="00B7602C">
            <w:rPr>
              <w:rStyle w:val="PlaceholderText"/>
            </w:rPr>
            <w:t>[Publish Date]</w:t>
          </w:r>
        </w:p>
      </w:docPartBody>
    </w:docPart>
    <w:docPart>
      <w:docPartPr>
        <w:name w:val="99744087A34B45A588968E98BB55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0A8B-7F79-4629-AB18-2B9A9E9CB0F1}"/>
      </w:docPartPr>
      <w:docPartBody>
        <w:p w:rsidR="000F7587" w:rsidRDefault="000F7587">
          <w:pPr>
            <w:pStyle w:val="99744087A34B45A588968E98BB55C5A7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0C46F0D2019A4FED86FD3716B991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E6F0-81D8-4F40-BD68-0F850CC2A864}"/>
      </w:docPartPr>
      <w:docPartBody>
        <w:p w:rsidR="000F7587" w:rsidRDefault="000F7587">
          <w:pPr>
            <w:pStyle w:val="0C46F0D2019A4FED86FD3716B9917F0C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2A9979531EBD414EA8312562183E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EE07-C5FB-4AA0-BE6B-C4108386E959}"/>
      </w:docPartPr>
      <w:docPartBody>
        <w:p w:rsidR="000F7587" w:rsidRDefault="000F7587">
          <w:pPr>
            <w:pStyle w:val="2A9979531EBD414EA8312562183E1829"/>
          </w:pPr>
          <w:r w:rsidRPr="00B7602C">
            <w:rPr>
              <w:rStyle w:val="PlaceholderText"/>
            </w:rPr>
            <w:t>[Publish Date]</w:t>
          </w:r>
        </w:p>
      </w:docPartBody>
    </w:docPart>
    <w:docPart>
      <w:docPartPr>
        <w:name w:val="6F0D2F3ED18944B0BD277C632553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B32C-33D3-4686-8B61-A90A663D7E09}"/>
      </w:docPartPr>
      <w:docPartBody>
        <w:p w:rsidR="000F7587" w:rsidRDefault="000F7587">
          <w:pPr>
            <w:pStyle w:val="6F0D2F3ED18944B0BD277C63255382B0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85BDBDC347DA49AE9908097E232E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84BD-0805-4D83-A98F-D80A133B8C2D}"/>
      </w:docPartPr>
      <w:docPartBody>
        <w:p w:rsidR="000F7587" w:rsidRDefault="000F7587">
          <w:pPr>
            <w:pStyle w:val="85BDBDC347DA49AE9908097E232E7D51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908A71402E3B4813B87F924E982D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36FA-85B7-48FC-9CCC-9F82417CCF4F}"/>
      </w:docPartPr>
      <w:docPartBody>
        <w:p w:rsidR="000F7587" w:rsidRDefault="000F7587">
          <w:pPr>
            <w:pStyle w:val="908A71402E3B4813B87F924E982DB6D3"/>
          </w:pPr>
          <w:r w:rsidRPr="00B7602C">
            <w:rPr>
              <w:rStyle w:val="PlaceholderText"/>
            </w:rPr>
            <w:t>[Publish Date]</w:t>
          </w:r>
        </w:p>
      </w:docPartBody>
    </w:docPart>
    <w:docPart>
      <w:docPartPr>
        <w:name w:val="52E0E9BEDD9E4009A7DDC1661A6E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8B2F-541F-4480-B427-615A63F0435F}"/>
      </w:docPartPr>
      <w:docPartBody>
        <w:p w:rsidR="00B64250" w:rsidRDefault="00E806B1" w:rsidP="00E806B1">
          <w:pPr>
            <w:pStyle w:val="52E0E9BEDD9E4009A7DDC1661A6EB7CB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181F2B7987474DE29C5AE6451E92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097B-5970-441B-9047-F9138BD230FA}"/>
      </w:docPartPr>
      <w:docPartBody>
        <w:p w:rsidR="00B64250" w:rsidRDefault="00DC1604" w:rsidP="00DC1604">
          <w:pPr>
            <w:pStyle w:val="181F2B7987474DE29C5AE6451E92C3D2"/>
          </w:pPr>
          <w:r w:rsidRPr="003659D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611C-BFBA-4439-87ED-C0D37298EA8F}"/>
      </w:docPartPr>
      <w:docPartBody>
        <w:p w:rsidR="00B64250" w:rsidRDefault="00DC1604">
          <w:r w:rsidRPr="00CC0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8376F58D480E8056F444B5A6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4835-346B-4370-8E69-A30AE2B84834}"/>
      </w:docPartPr>
      <w:docPartBody>
        <w:p w:rsidR="00B64250" w:rsidRDefault="00E806B1" w:rsidP="00E806B1">
          <w:pPr>
            <w:pStyle w:val="F2528376F58D480E8056F444B5A601E02"/>
          </w:pPr>
          <w:r w:rsidRPr="00722E4B">
            <w:rPr>
              <w:rStyle w:val="PlaceholderText"/>
            </w:rPr>
            <w:t>Choose an item.</w:t>
          </w:r>
        </w:p>
      </w:docPartBody>
    </w:docPart>
    <w:docPart>
      <w:docPartPr>
        <w:name w:val="FB1838F2DA3A450BAD3AFFADAF38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279C-4AE1-4869-B9FD-2742965A0B0D}"/>
      </w:docPartPr>
      <w:docPartBody>
        <w:p w:rsidR="00B966E6" w:rsidRDefault="00E806B1" w:rsidP="00E806B1">
          <w:pPr>
            <w:pStyle w:val="FB1838F2DA3A450BAD3AFFADAF381D69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CC019F7162A7477DA4E2E5F61FBF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C2EA-CED9-4CC5-958D-11B332C64526}"/>
      </w:docPartPr>
      <w:docPartBody>
        <w:p w:rsidR="00B966E6" w:rsidRDefault="00E806B1" w:rsidP="00E806B1">
          <w:pPr>
            <w:pStyle w:val="CC019F7162A7477DA4E2E5F61FBFB3E9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6AB5A2F0A89E4F69A03D2F4BAF6A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0405-ABE9-470A-9D6A-2F28C99CF4B3}"/>
      </w:docPartPr>
      <w:docPartBody>
        <w:p w:rsidR="00B966E6" w:rsidRDefault="00E806B1" w:rsidP="00E806B1">
          <w:pPr>
            <w:pStyle w:val="6AB5A2F0A89E4F69A03D2F4BAF6A5B6C2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  <w:docPart>
      <w:docPartPr>
        <w:name w:val="B9E572888AF243FEB524AC984A47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FA84D-DFE5-4038-B62D-69530CC06D59}"/>
      </w:docPartPr>
      <w:docPartBody>
        <w:p w:rsidR="00AC11A8" w:rsidRDefault="00E806B1" w:rsidP="00E806B1">
          <w:pPr>
            <w:pStyle w:val="B9E572888AF243FEB524AC984A47FBB71"/>
          </w:pPr>
          <w:r w:rsidRPr="00722E4B">
            <w:rPr>
              <w:rStyle w:val="PlaceholderText"/>
            </w:rPr>
            <w:t>Choose an item.</w:t>
          </w:r>
        </w:p>
      </w:docPartBody>
    </w:docPart>
    <w:docPart>
      <w:docPartPr>
        <w:name w:val="8CB5E9BF6DA54C9E8E53B0C94A2C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0DD6-F1FF-4AD8-B273-2985AD7F4CA1}"/>
      </w:docPartPr>
      <w:docPartBody>
        <w:p w:rsidR="00AC11A8" w:rsidRDefault="00E806B1" w:rsidP="00E806B1">
          <w:pPr>
            <w:pStyle w:val="8CB5E9BF6DA54C9E8E53B0C94A2C83FC"/>
          </w:pPr>
          <w:r w:rsidRPr="00722E4B">
            <w:rPr>
              <w:rStyle w:val="PlaceholderText"/>
            </w:rPr>
            <w:t>Choose an item.</w:t>
          </w:r>
        </w:p>
      </w:docPartBody>
    </w:docPart>
    <w:docPart>
      <w:docPartPr>
        <w:name w:val="3D036F74293547EE92A3B881DC7A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8CB4-1989-4551-99BC-6F5601C3A2BC}"/>
      </w:docPartPr>
      <w:docPartBody>
        <w:p w:rsidR="008E4160" w:rsidRDefault="005E018C" w:rsidP="005E018C">
          <w:pPr>
            <w:pStyle w:val="3D036F74293547EE92A3B881DC7A9158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63E4B753C000472A97A2D35A87FF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38CD-8F42-423A-AB6F-8C0D4B6911DF}"/>
      </w:docPartPr>
      <w:docPartBody>
        <w:p w:rsidR="008E4160" w:rsidRDefault="005E018C" w:rsidP="005E018C">
          <w:pPr>
            <w:pStyle w:val="63E4B753C000472A97A2D35A87FF8578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63927BBC31554839BC50D611E2B5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562D-DCF6-49A3-B714-13EF563AC436}"/>
      </w:docPartPr>
      <w:docPartBody>
        <w:p w:rsidR="008E4160" w:rsidRDefault="005E018C" w:rsidP="005E018C">
          <w:pPr>
            <w:pStyle w:val="63927BBC31554839BC50D611E2B56A12"/>
          </w:pPr>
          <w:r w:rsidRPr="00B7602C">
            <w:rPr>
              <w:rStyle w:val="PlaceholderText"/>
            </w:rPr>
            <w:t>[Publish Date]</w:t>
          </w:r>
        </w:p>
      </w:docPartBody>
    </w:docPart>
    <w:docPart>
      <w:docPartPr>
        <w:name w:val="87B468C9556149B290B3AB251077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D8CC-B8DB-459B-BFB6-CF9161811A27}"/>
      </w:docPartPr>
      <w:docPartBody>
        <w:p w:rsidR="008E4160" w:rsidRDefault="005E018C" w:rsidP="005E018C">
          <w:pPr>
            <w:pStyle w:val="87B468C9556149B290B3AB25107724F8"/>
          </w:pPr>
          <w:r w:rsidRPr="00B7602C">
            <w:rPr>
              <w:rStyle w:val="PlaceholderText"/>
            </w:rPr>
            <w:t>[Company]</w:t>
          </w:r>
        </w:p>
      </w:docPartBody>
    </w:docPart>
    <w:docPart>
      <w:docPartPr>
        <w:name w:val="2D985315FA8A4F7EACB899869EDE9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4E5B-0D2D-41BB-8646-0403DE6A79C0}"/>
      </w:docPartPr>
      <w:docPartBody>
        <w:p w:rsidR="008E4160" w:rsidRDefault="005E018C" w:rsidP="005E018C">
          <w:pPr>
            <w:pStyle w:val="2D985315FA8A4F7EACB899869EDE97B2"/>
          </w:pPr>
          <w:r w:rsidRPr="000A027C">
            <w:rPr>
              <w:rStyle w:val="PlaceholderText"/>
            </w:rPr>
            <w:t>[Title]</w:t>
          </w:r>
        </w:p>
      </w:docPartBody>
    </w:docPart>
    <w:docPart>
      <w:docPartPr>
        <w:name w:val="3E3803E31011490285A9336E98AB4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8777-B68F-4DDF-BBF5-9EE5C6E56042}"/>
      </w:docPartPr>
      <w:docPartBody>
        <w:p w:rsidR="008E4160" w:rsidRDefault="005E018C" w:rsidP="005E018C">
          <w:pPr>
            <w:pStyle w:val="3E3803E31011490285A9336E98AB48D4"/>
          </w:pPr>
          <w:r w:rsidRPr="00B7602C">
            <w:rPr>
              <w:rStyle w:val="PlaceholderText"/>
            </w:rPr>
            <w:t>[Publish Date]</w:t>
          </w:r>
        </w:p>
      </w:docPartBody>
    </w:docPart>
    <w:docPart>
      <w:docPartPr>
        <w:name w:val="4BCE39D0DE8E4748BAAA9744C493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E8D7-3BC7-4E5C-BA69-D465D3BBF8F4}"/>
      </w:docPartPr>
      <w:docPartBody>
        <w:p w:rsidR="006351D9" w:rsidRDefault="003C6DFA" w:rsidP="003C6DFA">
          <w:pPr>
            <w:pStyle w:val="4BCE39D0DE8E4748BAAA9744C493A33E"/>
          </w:pPr>
          <w:r w:rsidRPr="00897CD0">
            <w:rPr>
              <w:rFonts w:ascii="Arial" w:hAnsi="Arial" w:cs="Arial"/>
              <w:color w:val="A02B93" w:themeColor="accent5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Tf90d833a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0"/>
    <w:rsid w:val="000201DE"/>
    <w:rsid w:val="00095AB2"/>
    <w:rsid w:val="000F7587"/>
    <w:rsid w:val="00102E7E"/>
    <w:rsid w:val="0016574A"/>
    <w:rsid w:val="00167988"/>
    <w:rsid w:val="002543DB"/>
    <w:rsid w:val="002834F0"/>
    <w:rsid w:val="002C0A05"/>
    <w:rsid w:val="002C1F6F"/>
    <w:rsid w:val="003C6DFA"/>
    <w:rsid w:val="004E6667"/>
    <w:rsid w:val="0057233F"/>
    <w:rsid w:val="005C196C"/>
    <w:rsid w:val="005E018C"/>
    <w:rsid w:val="005E42B4"/>
    <w:rsid w:val="006351D9"/>
    <w:rsid w:val="006378DF"/>
    <w:rsid w:val="00784EDE"/>
    <w:rsid w:val="00786026"/>
    <w:rsid w:val="007B0CCA"/>
    <w:rsid w:val="0080305C"/>
    <w:rsid w:val="008270BB"/>
    <w:rsid w:val="008A7084"/>
    <w:rsid w:val="008E4160"/>
    <w:rsid w:val="008F4A9A"/>
    <w:rsid w:val="00911762"/>
    <w:rsid w:val="00990A18"/>
    <w:rsid w:val="00A7535B"/>
    <w:rsid w:val="00AC11A8"/>
    <w:rsid w:val="00B5585A"/>
    <w:rsid w:val="00B64250"/>
    <w:rsid w:val="00B966E6"/>
    <w:rsid w:val="00BC6CB4"/>
    <w:rsid w:val="00D258B9"/>
    <w:rsid w:val="00D50573"/>
    <w:rsid w:val="00DC1604"/>
    <w:rsid w:val="00E4346F"/>
    <w:rsid w:val="00E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18C"/>
    <w:rPr>
      <w:color w:val="808080"/>
    </w:rPr>
  </w:style>
  <w:style w:type="paragraph" w:customStyle="1" w:styleId="70E8117D2BB14F5C95B91769DA1F9795">
    <w:name w:val="70E8117D2BB14F5C95B91769DA1F9795"/>
  </w:style>
  <w:style w:type="paragraph" w:customStyle="1" w:styleId="6CA2B1914B544116A6A965F7BDF37E0D">
    <w:name w:val="6CA2B1914B544116A6A965F7BDF37E0D"/>
  </w:style>
  <w:style w:type="paragraph" w:customStyle="1" w:styleId="EACC0D7B4BEB4E1480D2D80EEA3DFF4C">
    <w:name w:val="EACC0D7B4BEB4E1480D2D80EEA3DFF4C"/>
  </w:style>
  <w:style w:type="paragraph" w:customStyle="1" w:styleId="F8D3BE9E510F4742BA5DB60C435E95FE">
    <w:name w:val="F8D3BE9E510F4742BA5DB60C435E95FE"/>
  </w:style>
  <w:style w:type="paragraph" w:customStyle="1" w:styleId="627FCA84A7214416A57D7F3EAC072F11">
    <w:name w:val="627FCA84A7214416A57D7F3EAC072F11"/>
  </w:style>
  <w:style w:type="paragraph" w:customStyle="1" w:styleId="F3FEFAD0E8E447A5AAC97C66FA6E224B">
    <w:name w:val="F3FEFAD0E8E447A5AAC97C66FA6E224B"/>
  </w:style>
  <w:style w:type="paragraph" w:customStyle="1" w:styleId="E407CB4CBCFA44D0BA17A0957A04824E">
    <w:name w:val="E407CB4CBCFA44D0BA17A0957A04824E"/>
  </w:style>
  <w:style w:type="paragraph" w:customStyle="1" w:styleId="99744087A34B45A588968E98BB55C5A7">
    <w:name w:val="99744087A34B45A588968E98BB55C5A7"/>
  </w:style>
  <w:style w:type="paragraph" w:customStyle="1" w:styleId="0C46F0D2019A4FED86FD3716B9917F0C">
    <w:name w:val="0C46F0D2019A4FED86FD3716B9917F0C"/>
  </w:style>
  <w:style w:type="paragraph" w:customStyle="1" w:styleId="2A9979531EBD414EA8312562183E1829">
    <w:name w:val="2A9979531EBD414EA8312562183E1829"/>
  </w:style>
  <w:style w:type="paragraph" w:customStyle="1" w:styleId="6F0D2F3ED18944B0BD277C63255382B0">
    <w:name w:val="6F0D2F3ED18944B0BD277C63255382B0"/>
  </w:style>
  <w:style w:type="paragraph" w:customStyle="1" w:styleId="85BDBDC347DA49AE9908097E232E7D51">
    <w:name w:val="85BDBDC347DA49AE9908097E232E7D51"/>
  </w:style>
  <w:style w:type="paragraph" w:customStyle="1" w:styleId="908A71402E3B4813B87F924E982DB6D3">
    <w:name w:val="908A71402E3B4813B87F924E982DB6D3"/>
  </w:style>
  <w:style w:type="paragraph" w:customStyle="1" w:styleId="181F2B7987474DE29C5AE6451E92C3D2">
    <w:name w:val="181F2B7987474DE29C5AE6451E92C3D2"/>
    <w:rsid w:val="00DC1604"/>
  </w:style>
  <w:style w:type="paragraph" w:customStyle="1" w:styleId="FB1838F2DA3A450BAD3AFFADAF381D692">
    <w:name w:val="FB1838F2DA3A450BAD3AFFADAF381D692"/>
    <w:rsid w:val="00E806B1"/>
    <w:rPr>
      <w:rFonts w:eastAsiaTheme="minorHAnsi"/>
      <w:lang w:eastAsia="en-US"/>
    </w:rPr>
  </w:style>
  <w:style w:type="paragraph" w:customStyle="1" w:styleId="CC019F7162A7477DA4E2E5F61FBFB3E92">
    <w:name w:val="CC019F7162A7477DA4E2E5F61FBFB3E92"/>
    <w:rsid w:val="00E806B1"/>
    <w:rPr>
      <w:rFonts w:eastAsiaTheme="minorHAnsi"/>
      <w:lang w:eastAsia="en-US"/>
    </w:rPr>
  </w:style>
  <w:style w:type="paragraph" w:customStyle="1" w:styleId="6AB5A2F0A89E4F69A03D2F4BAF6A5B6C2">
    <w:name w:val="6AB5A2F0A89E4F69A03D2F4BAF6A5B6C2"/>
    <w:rsid w:val="00E806B1"/>
    <w:rPr>
      <w:rFonts w:eastAsiaTheme="minorHAnsi"/>
      <w:lang w:eastAsia="en-US"/>
    </w:rPr>
  </w:style>
  <w:style w:type="paragraph" w:customStyle="1" w:styleId="7FCBDD6D01DC4C29BEB0C55249EFD45E2">
    <w:name w:val="7FCBDD6D01DC4C29BEB0C55249EFD45E2"/>
    <w:rsid w:val="00E806B1"/>
    <w:rPr>
      <w:rFonts w:eastAsiaTheme="minorHAnsi"/>
      <w:lang w:eastAsia="en-US"/>
    </w:rPr>
  </w:style>
  <w:style w:type="paragraph" w:customStyle="1" w:styleId="1D02C6E7452C4F0EAAB48CC12D8874E92">
    <w:name w:val="1D02C6E7452C4F0EAAB48CC12D8874E92"/>
    <w:rsid w:val="00E806B1"/>
    <w:rPr>
      <w:rFonts w:eastAsiaTheme="minorHAnsi"/>
      <w:lang w:eastAsia="en-US"/>
    </w:rPr>
  </w:style>
  <w:style w:type="paragraph" w:customStyle="1" w:styleId="52E0E9BEDD9E4009A7DDC1661A6EB7CB2">
    <w:name w:val="52E0E9BEDD9E4009A7DDC1661A6EB7CB2"/>
    <w:rsid w:val="00E806B1"/>
    <w:rPr>
      <w:rFonts w:eastAsiaTheme="minorHAnsi"/>
      <w:lang w:eastAsia="en-US"/>
    </w:rPr>
  </w:style>
  <w:style w:type="paragraph" w:customStyle="1" w:styleId="B9E572888AF243FEB524AC984A47FBB71">
    <w:name w:val="B9E572888AF243FEB524AC984A47FBB71"/>
    <w:rsid w:val="00E806B1"/>
    <w:rPr>
      <w:rFonts w:eastAsiaTheme="minorHAnsi"/>
      <w:lang w:eastAsia="en-US"/>
    </w:rPr>
  </w:style>
  <w:style w:type="paragraph" w:customStyle="1" w:styleId="F2528376F58D480E8056F444B5A601E02">
    <w:name w:val="F2528376F58D480E8056F444B5A601E02"/>
    <w:rsid w:val="00E806B1"/>
    <w:rPr>
      <w:rFonts w:eastAsiaTheme="minorHAnsi"/>
      <w:lang w:eastAsia="en-US"/>
    </w:rPr>
  </w:style>
  <w:style w:type="paragraph" w:customStyle="1" w:styleId="8CB5E9BF6DA54C9E8E53B0C94A2C83FC">
    <w:name w:val="8CB5E9BF6DA54C9E8E53B0C94A2C83FC"/>
    <w:rsid w:val="00E806B1"/>
    <w:rPr>
      <w:rFonts w:eastAsiaTheme="minorHAnsi"/>
      <w:lang w:eastAsia="en-US"/>
    </w:rPr>
  </w:style>
  <w:style w:type="paragraph" w:customStyle="1" w:styleId="3D036F74293547EE92A3B881DC7A9158">
    <w:name w:val="3D036F74293547EE92A3B881DC7A9158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3E4B753C000472A97A2D35A87FF8578">
    <w:name w:val="63E4B753C000472A97A2D35A87FF8578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3927BBC31554839BC50D611E2B56A12">
    <w:name w:val="63927BBC31554839BC50D611E2B56A12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7B468C9556149B290B3AB25107724F8">
    <w:name w:val="87B468C9556149B290B3AB25107724F8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985315FA8A4F7EACB899869EDE97B2">
    <w:name w:val="2D985315FA8A4F7EACB899869EDE97B2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E3803E31011490285A9336E98AB48D4">
    <w:name w:val="3E3803E31011490285A9336E98AB48D4"/>
    <w:rsid w:val="005E018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BCE39D0DE8E4748BAAA9744C493A33E">
    <w:name w:val="4BCE39D0DE8E4748BAAA9744C493A33E"/>
    <w:rsid w:val="003C6DFA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DD / MMM / YYYY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191A24-0E96-427D-809D-D872847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PSI-template-(Mar-2023)-r1</Template>
  <TotalTime>104</TotalTime>
  <Pages>26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&lt;SM YYYY/MM/XXXX&gt;</vt:lpstr>
    </vt:vector>
  </TitlesOfParts>
  <Company>&lt;Structural Engineer’s Name / Firm Name&gt;</Company>
  <LinksUpToDate>false</LinksUpToDate>
  <CharactersWithSpaces>29547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&lt;SM YYYY/MM/XXXX&gt;</dc:title>
  <dc:subject/>
  <dc:creator>Jonathan KOK (BCA)</dc:creator>
  <cp:keywords/>
  <dc:description/>
  <cp:lastModifiedBy>Kin Yip FONG (BCA)</cp:lastModifiedBy>
  <cp:revision>18</cp:revision>
  <cp:lastPrinted>2023-03-16T08:59:00Z</cp:lastPrinted>
  <dcterms:created xsi:type="dcterms:W3CDTF">2024-11-09T22:38:00Z</dcterms:created>
  <dcterms:modified xsi:type="dcterms:W3CDTF">2024-11-11T09:35:00Z</dcterms:modified>
  <cp:contentStatus>&lt;No.&gt;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2022-11-16T06:36:42Z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b398fb87-df30-40c3-a8a4-d669b6234d70</vt:lpwstr>
  </property>
  <property fmtid="{D5CDD505-2E9C-101B-9397-08002B2CF9AE}" pid="8" name="MSIP_Label_770f46e1-5fba-47ae-991f-a0785d9c0dac_ContentBits">
    <vt:lpwstr>0</vt:lpwstr>
  </property>
</Properties>
</file>